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F5F" w:rsidRPr="005B77BB" w:rsidRDefault="00D22F5F" w:rsidP="00D22F5F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5B77B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Załącznik Nr </w:t>
      </w:r>
      <w:r w:rsidR="009433C9" w:rsidRPr="005B77BB">
        <w:rPr>
          <w:rFonts w:ascii="Times New Roman" w:hAnsi="Times New Roman" w:cs="Times New Roman"/>
          <w:b/>
          <w:bCs/>
          <w:color w:val="auto"/>
          <w:sz w:val="20"/>
          <w:szCs w:val="20"/>
        </w:rPr>
        <w:t>6</w:t>
      </w:r>
      <w:r w:rsidRPr="005B77B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do Umowy </w:t>
      </w:r>
    </w:p>
    <w:p w:rsidR="009433C9" w:rsidRPr="005B77BB" w:rsidRDefault="009433C9" w:rsidP="00D22F5F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9433C9" w:rsidRPr="005B77BB" w:rsidRDefault="009433C9" w:rsidP="00D22F5F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D22F5F" w:rsidRPr="005B77BB" w:rsidRDefault="00D22F5F" w:rsidP="00D22F5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5B77BB">
        <w:rPr>
          <w:rFonts w:ascii="Times New Roman" w:hAnsi="Times New Roman" w:cs="Times New Roman"/>
          <w:b/>
          <w:bCs/>
          <w:color w:val="auto"/>
          <w:sz w:val="20"/>
          <w:szCs w:val="20"/>
        </w:rPr>
        <w:t>.............................................................</w:t>
      </w:r>
      <w:r w:rsidR="009433C9" w:rsidRPr="005B77BB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 w:rsidR="009433C9" w:rsidRPr="005B77BB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 w:rsidR="009433C9" w:rsidRPr="005B77BB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 w:rsidR="009433C9" w:rsidRPr="005B77BB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 w:rsidRPr="005B77B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9433C9" w:rsidRPr="005B77B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............................................................. </w:t>
      </w:r>
    </w:p>
    <w:p w:rsidR="00D22F5F" w:rsidRPr="005B77BB" w:rsidRDefault="00D22F5F" w:rsidP="00D22F5F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 w:rsidRPr="005B77BB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/Imię i Nazwisko/ </w:t>
      </w:r>
      <w:r w:rsidR="009433C9" w:rsidRPr="005B77BB">
        <w:rPr>
          <w:rFonts w:ascii="Times New Roman" w:hAnsi="Times New Roman" w:cs="Times New Roman"/>
          <w:b/>
          <w:bCs/>
          <w:color w:val="auto"/>
          <w:sz w:val="16"/>
          <w:szCs w:val="16"/>
        </w:rPr>
        <w:tab/>
      </w:r>
      <w:r w:rsidR="009433C9" w:rsidRPr="005B77BB">
        <w:rPr>
          <w:rFonts w:ascii="Times New Roman" w:hAnsi="Times New Roman" w:cs="Times New Roman"/>
          <w:b/>
          <w:bCs/>
          <w:color w:val="auto"/>
          <w:sz w:val="16"/>
          <w:szCs w:val="16"/>
        </w:rPr>
        <w:tab/>
      </w:r>
      <w:r w:rsidR="009433C9" w:rsidRPr="005B77BB">
        <w:rPr>
          <w:rFonts w:ascii="Times New Roman" w:hAnsi="Times New Roman" w:cs="Times New Roman"/>
          <w:b/>
          <w:bCs/>
          <w:color w:val="auto"/>
          <w:sz w:val="16"/>
          <w:szCs w:val="16"/>
        </w:rPr>
        <w:tab/>
      </w:r>
      <w:r w:rsidR="009433C9" w:rsidRPr="005B77BB">
        <w:rPr>
          <w:rFonts w:ascii="Times New Roman" w:hAnsi="Times New Roman" w:cs="Times New Roman"/>
          <w:b/>
          <w:bCs/>
          <w:color w:val="auto"/>
          <w:sz w:val="16"/>
          <w:szCs w:val="16"/>
        </w:rPr>
        <w:tab/>
      </w:r>
      <w:r w:rsidR="009433C9" w:rsidRPr="005B77BB">
        <w:rPr>
          <w:rFonts w:ascii="Times New Roman" w:hAnsi="Times New Roman" w:cs="Times New Roman"/>
          <w:b/>
          <w:bCs/>
          <w:color w:val="auto"/>
          <w:sz w:val="16"/>
          <w:szCs w:val="16"/>
        </w:rPr>
        <w:tab/>
      </w:r>
      <w:r w:rsidR="009433C9" w:rsidRPr="005B77BB">
        <w:rPr>
          <w:rFonts w:ascii="Times New Roman" w:hAnsi="Times New Roman" w:cs="Times New Roman"/>
          <w:b/>
          <w:bCs/>
          <w:color w:val="auto"/>
          <w:sz w:val="16"/>
          <w:szCs w:val="16"/>
        </w:rPr>
        <w:tab/>
      </w:r>
      <w:r w:rsidR="009433C9" w:rsidRPr="005B77BB">
        <w:rPr>
          <w:rFonts w:ascii="Times New Roman" w:hAnsi="Times New Roman" w:cs="Times New Roman"/>
          <w:b/>
          <w:bCs/>
          <w:color w:val="auto"/>
          <w:sz w:val="16"/>
          <w:szCs w:val="16"/>
        </w:rPr>
        <w:tab/>
      </w:r>
      <w:r w:rsidR="009433C9" w:rsidRPr="005B77BB">
        <w:rPr>
          <w:rFonts w:ascii="Times New Roman" w:hAnsi="Times New Roman" w:cs="Times New Roman"/>
          <w:b/>
          <w:bCs/>
          <w:color w:val="auto"/>
          <w:sz w:val="16"/>
          <w:szCs w:val="16"/>
        </w:rPr>
        <w:tab/>
        <w:t>/miejscowość, data/</w:t>
      </w:r>
    </w:p>
    <w:p w:rsidR="009433C9" w:rsidRDefault="009433C9" w:rsidP="00D22F5F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AC5B1F" w:rsidRPr="005B77BB" w:rsidRDefault="00AC5B1F" w:rsidP="00D22F5F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D22F5F" w:rsidRPr="005B77BB" w:rsidRDefault="00D22F5F" w:rsidP="00D22F5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5B77B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............................................................. </w:t>
      </w:r>
    </w:p>
    <w:p w:rsidR="00D22F5F" w:rsidRPr="005B77BB" w:rsidRDefault="00D22F5F" w:rsidP="00D22F5F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 w:rsidRPr="005B77BB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/Adres zamieszkania/ </w:t>
      </w:r>
    </w:p>
    <w:p w:rsidR="00D22F5F" w:rsidRPr="005B77BB" w:rsidRDefault="00D22F5F" w:rsidP="00D22F5F">
      <w:pPr>
        <w:pStyle w:val="Default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FC284E" w:rsidRPr="005B77BB" w:rsidRDefault="004B1558" w:rsidP="00FC284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B77BB">
        <w:rPr>
          <w:rFonts w:ascii="Times New Roman" w:hAnsi="Times New Roman" w:cs="Times New Roman"/>
          <w:b/>
          <w:bCs/>
          <w:color w:val="auto"/>
          <w:sz w:val="28"/>
          <w:szCs w:val="28"/>
        </w:rPr>
        <w:t>INFORMACJA</w:t>
      </w:r>
    </w:p>
    <w:p w:rsidR="009433C9" w:rsidRPr="00136E1B" w:rsidRDefault="004B1558" w:rsidP="00FC284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5B77BB">
        <w:rPr>
          <w:rFonts w:ascii="Times New Roman" w:hAnsi="Times New Roman" w:cs="Times New Roman"/>
          <w:b/>
          <w:bCs/>
          <w:color w:val="auto"/>
          <w:sz w:val="28"/>
          <w:szCs w:val="28"/>
        </w:rPr>
        <w:t>dotycząca</w:t>
      </w:r>
      <w:r w:rsidR="009433C9" w:rsidRPr="005B77B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wywiązania się z warunków umowy w sprawie przyznania bonu na zasiedlenie </w:t>
      </w:r>
      <w:r w:rsidR="00D107FD" w:rsidRPr="00136E1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dla </w:t>
      </w:r>
      <w:r w:rsidR="00D107FD" w:rsidRPr="00136E1B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osób prowadzących działalność gospodarczą</w:t>
      </w:r>
    </w:p>
    <w:p w:rsidR="00060394" w:rsidRPr="005B77BB" w:rsidRDefault="00060394" w:rsidP="00D22F5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060394" w:rsidRPr="005B77BB" w:rsidRDefault="00060394" w:rsidP="00D22F5F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E6259F" w:rsidRPr="00FC2923" w:rsidRDefault="009433C9" w:rsidP="00AC5B1F">
      <w:pPr>
        <w:jc w:val="both"/>
        <w:rPr>
          <w:rFonts w:ascii="Arial" w:hAnsi="Arial"/>
        </w:rPr>
      </w:pPr>
      <w:r w:rsidRPr="005B77BB">
        <w:rPr>
          <w:rFonts w:ascii="Times New Roman" w:hAnsi="Times New Roman" w:cs="Times New Roman"/>
        </w:rPr>
        <w:t xml:space="preserve">Na podstawie </w:t>
      </w:r>
      <w:r w:rsidRPr="005B77BB">
        <w:rPr>
          <w:rFonts w:ascii="Times New Roman" w:hAnsi="Times New Roman" w:cs="Times New Roman"/>
          <w:b/>
        </w:rPr>
        <w:t>art. 66n ust. 3 pkt 3 ustawy z dnia 20 kwietnia 2004 r. o promocji zatrudnienia i instytucjach rynku pracy</w:t>
      </w:r>
      <w:r w:rsidRPr="005B77BB">
        <w:rPr>
          <w:rFonts w:ascii="Times New Roman" w:hAnsi="Times New Roman" w:cs="Times New Roman"/>
        </w:rPr>
        <w:t xml:space="preserve"> </w:t>
      </w:r>
      <w:r w:rsidR="00FC2923" w:rsidRPr="00FC2923">
        <w:rPr>
          <w:rFonts w:ascii="Times New Roman" w:hAnsi="Times New Roman" w:cs="Times New Roman"/>
        </w:rPr>
        <w:t>(tekst jedn.: Dz.U. 20</w:t>
      </w:r>
      <w:r w:rsidR="00D726EC">
        <w:rPr>
          <w:rFonts w:ascii="Times New Roman" w:hAnsi="Times New Roman" w:cs="Times New Roman"/>
        </w:rPr>
        <w:t>2</w:t>
      </w:r>
      <w:r w:rsidR="00BA63CF">
        <w:rPr>
          <w:rFonts w:ascii="Times New Roman" w:hAnsi="Times New Roman" w:cs="Times New Roman"/>
        </w:rPr>
        <w:t>1</w:t>
      </w:r>
      <w:r w:rsidR="0077197C">
        <w:rPr>
          <w:rFonts w:ascii="Times New Roman" w:hAnsi="Times New Roman" w:cs="Times New Roman"/>
        </w:rPr>
        <w:t xml:space="preserve"> </w:t>
      </w:r>
      <w:r w:rsidR="00FC2923" w:rsidRPr="00FC2923">
        <w:rPr>
          <w:rFonts w:ascii="Times New Roman" w:hAnsi="Times New Roman" w:cs="Times New Roman"/>
        </w:rPr>
        <w:t xml:space="preserve">r.  poz. </w:t>
      </w:r>
      <w:r w:rsidR="00BA63CF">
        <w:rPr>
          <w:rFonts w:ascii="Times New Roman" w:hAnsi="Times New Roman" w:cs="Times New Roman"/>
        </w:rPr>
        <w:t>1100</w:t>
      </w:r>
      <w:bookmarkStart w:id="0" w:name="_GoBack"/>
      <w:bookmarkEnd w:id="0"/>
      <w:r w:rsidR="00FC2923" w:rsidRPr="00FC2923">
        <w:rPr>
          <w:rFonts w:ascii="Times New Roman" w:hAnsi="Times New Roman" w:cs="Times New Roman"/>
        </w:rPr>
        <w:t xml:space="preserve"> z późn. zm.),</w:t>
      </w:r>
      <w:r w:rsidR="003B0942" w:rsidRPr="005B77BB">
        <w:rPr>
          <w:rFonts w:ascii="Times New Roman" w:hAnsi="Times New Roman" w:cs="Times New Roman"/>
        </w:rPr>
        <w:t xml:space="preserve"> oraz w związku z </w:t>
      </w:r>
      <w:r w:rsidRPr="005B77BB">
        <w:rPr>
          <w:rFonts w:ascii="Times New Roman" w:hAnsi="Times New Roman" w:cs="Times New Roman"/>
        </w:rPr>
        <w:t>zawa</w:t>
      </w:r>
      <w:r w:rsidR="00AC5B1F">
        <w:rPr>
          <w:rFonts w:ascii="Times New Roman" w:hAnsi="Times New Roman" w:cs="Times New Roman"/>
        </w:rPr>
        <w:t>rtą umowa  w dniu …………………………………nr…………………………………………</w:t>
      </w:r>
      <w:r w:rsidRPr="005B77BB">
        <w:rPr>
          <w:rFonts w:ascii="Times New Roman" w:hAnsi="Times New Roman" w:cs="Times New Roman"/>
        </w:rPr>
        <w:t xml:space="preserve"> zgłaszam wywiązanie z obowiązków wynikających z ww. przepisów.</w:t>
      </w:r>
    </w:p>
    <w:p w:rsidR="00427AE5" w:rsidRDefault="00427AE5" w:rsidP="003B0942">
      <w:pPr>
        <w:jc w:val="both"/>
        <w:rPr>
          <w:rFonts w:ascii="Times New Roman" w:hAnsi="Times New Roman" w:cs="Times New Roman"/>
        </w:rPr>
      </w:pPr>
      <w:r w:rsidRPr="005B77BB">
        <w:rPr>
          <w:rFonts w:ascii="Times New Roman" w:hAnsi="Times New Roman" w:cs="Times New Roman"/>
        </w:rPr>
        <w:t xml:space="preserve">Poniżej przedstawiam zestawienie o wysokości </w:t>
      </w:r>
      <w:r w:rsidRPr="005B77BB">
        <w:rPr>
          <w:rFonts w:ascii="Times New Roman" w:hAnsi="Times New Roman" w:cs="Times New Roman"/>
          <w:b/>
        </w:rPr>
        <w:t>przychodu w każdym miesiącu prowadzenia działalności gospodarczej</w:t>
      </w:r>
      <w:r w:rsidR="00136E1B">
        <w:rPr>
          <w:rFonts w:ascii="Times New Roman" w:hAnsi="Times New Roman" w:cs="Times New Roman"/>
          <w:b/>
        </w:rPr>
        <w:t xml:space="preserve"> </w:t>
      </w:r>
      <w:r w:rsidR="003B0942" w:rsidRPr="005B77BB">
        <w:rPr>
          <w:rFonts w:ascii="Times New Roman" w:hAnsi="Times New Roman" w:cs="Times New Roman"/>
        </w:rPr>
        <w:t>oraz podstawy wymiaru składek na ubezpieczenie społeczne za okres 6 miesięcy.</w:t>
      </w:r>
    </w:p>
    <w:p w:rsidR="00AC5B1F" w:rsidRPr="005B77BB" w:rsidRDefault="00AC5B1F" w:rsidP="003B0942">
      <w:pPr>
        <w:jc w:val="both"/>
        <w:rPr>
          <w:rFonts w:ascii="Times New Roman" w:hAnsi="Times New Roman" w:cs="Times New Roman"/>
        </w:rPr>
      </w:pPr>
    </w:p>
    <w:tbl>
      <w:tblPr>
        <w:tblW w:w="7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2410"/>
        <w:gridCol w:w="2944"/>
      </w:tblGrid>
      <w:tr w:rsidR="005B77BB" w:rsidRPr="005B77BB" w:rsidTr="003B0942">
        <w:trPr>
          <w:trHeight w:val="346"/>
          <w:jc w:val="center"/>
        </w:trPr>
        <w:tc>
          <w:tcPr>
            <w:tcW w:w="2237" w:type="dxa"/>
          </w:tcPr>
          <w:p w:rsidR="003B0942" w:rsidRPr="005B77BB" w:rsidRDefault="003B0942" w:rsidP="003B09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7BB">
              <w:rPr>
                <w:rFonts w:ascii="Times New Roman" w:hAnsi="Times New Roman" w:cs="Times New Roman"/>
                <w:b/>
              </w:rPr>
              <w:t>Miesiąc – rok</w:t>
            </w:r>
          </w:p>
          <w:p w:rsidR="003B0942" w:rsidRPr="005B77BB" w:rsidRDefault="003B0942" w:rsidP="003B09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B0942" w:rsidRPr="005B77BB" w:rsidRDefault="003B0942" w:rsidP="00136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7BB">
              <w:rPr>
                <w:rFonts w:ascii="Times New Roman" w:hAnsi="Times New Roman" w:cs="Times New Roman"/>
                <w:b/>
              </w:rPr>
              <w:t xml:space="preserve">Wysokość </w:t>
            </w:r>
            <w:r w:rsidR="004F75EF" w:rsidRPr="005B77BB">
              <w:rPr>
                <w:rFonts w:ascii="Times New Roman" w:hAnsi="Times New Roman" w:cs="Times New Roman"/>
                <w:b/>
              </w:rPr>
              <w:t>przychodu</w:t>
            </w:r>
          </w:p>
        </w:tc>
        <w:tc>
          <w:tcPr>
            <w:tcW w:w="2944" w:type="dxa"/>
          </w:tcPr>
          <w:p w:rsidR="003B0942" w:rsidRPr="005B77BB" w:rsidRDefault="003B0942" w:rsidP="003B0942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5B77BB">
              <w:rPr>
                <w:rFonts w:ascii="Times New Roman" w:hAnsi="Times New Roman" w:cs="Times New Roman"/>
                <w:b/>
              </w:rPr>
              <w:t xml:space="preserve">Podstawa wymiaru składek </w:t>
            </w:r>
          </w:p>
        </w:tc>
      </w:tr>
      <w:tr w:rsidR="005B77BB" w:rsidRPr="005B77BB" w:rsidTr="003B0942">
        <w:trPr>
          <w:trHeight w:val="847"/>
          <w:jc w:val="center"/>
        </w:trPr>
        <w:tc>
          <w:tcPr>
            <w:tcW w:w="2237" w:type="dxa"/>
          </w:tcPr>
          <w:p w:rsidR="003B0942" w:rsidRPr="005B77BB" w:rsidRDefault="003B0942" w:rsidP="003B0942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3B0942" w:rsidRPr="005B77BB" w:rsidRDefault="003B0942" w:rsidP="003B0942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3B0942" w:rsidRPr="005B77BB" w:rsidRDefault="003B0942" w:rsidP="003B0942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944" w:type="dxa"/>
          </w:tcPr>
          <w:p w:rsidR="003B0942" w:rsidRPr="005B77BB" w:rsidRDefault="003B0942" w:rsidP="003B0942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</w:tr>
      <w:tr w:rsidR="005B77BB" w:rsidRPr="005B77BB" w:rsidTr="004B1558">
        <w:trPr>
          <w:trHeight w:val="990"/>
          <w:jc w:val="center"/>
        </w:trPr>
        <w:tc>
          <w:tcPr>
            <w:tcW w:w="2237" w:type="dxa"/>
          </w:tcPr>
          <w:p w:rsidR="003B0942" w:rsidRPr="005B77BB" w:rsidRDefault="003B0942" w:rsidP="003B094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0942" w:rsidRPr="005B77BB" w:rsidRDefault="003B0942" w:rsidP="003B0942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944" w:type="dxa"/>
          </w:tcPr>
          <w:p w:rsidR="003B0942" w:rsidRPr="005B77BB" w:rsidRDefault="003B0942" w:rsidP="003B0942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</w:tr>
      <w:tr w:rsidR="005B77BB" w:rsidRPr="005B77BB" w:rsidTr="003B0942">
        <w:trPr>
          <w:jc w:val="center"/>
        </w:trPr>
        <w:tc>
          <w:tcPr>
            <w:tcW w:w="2237" w:type="dxa"/>
          </w:tcPr>
          <w:p w:rsidR="003B0942" w:rsidRPr="005B77BB" w:rsidRDefault="003B0942" w:rsidP="003B0942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3B0942" w:rsidRPr="005B77BB" w:rsidRDefault="003B0942" w:rsidP="003B0942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3B0942" w:rsidRPr="005B77BB" w:rsidRDefault="003B0942" w:rsidP="003B0942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944" w:type="dxa"/>
          </w:tcPr>
          <w:p w:rsidR="003B0942" w:rsidRPr="005B77BB" w:rsidRDefault="003B0942" w:rsidP="003B0942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</w:tr>
      <w:tr w:rsidR="005B77BB" w:rsidRPr="005B77BB" w:rsidTr="003B0942">
        <w:trPr>
          <w:jc w:val="center"/>
        </w:trPr>
        <w:tc>
          <w:tcPr>
            <w:tcW w:w="2237" w:type="dxa"/>
          </w:tcPr>
          <w:p w:rsidR="003B0942" w:rsidRPr="005B77BB" w:rsidRDefault="003B0942" w:rsidP="003B0942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3B0942" w:rsidRPr="005B77BB" w:rsidRDefault="003B0942" w:rsidP="003B0942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3B0942" w:rsidRPr="005B77BB" w:rsidRDefault="003B0942" w:rsidP="003B0942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944" w:type="dxa"/>
          </w:tcPr>
          <w:p w:rsidR="003B0942" w:rsidRPr="005B77BB" w:rsidRDefault="003B0942" w:rsidP="003B0942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</w:tr>
      <w:tr w:rsidR="005B77BB" w:rsidRPr="005B77BB" w:rsidTr="003B0942">
        <w:trPr>
          <w:jc w:val="center"/>
        </w:trPr>
        <w:tc>
          <w:tcPr>
            <w:tcW w:w="2237" w:type="dxa"/>
          </w:tcPr>
          <w:p w:rsidR="003B0942" w:rsidRDefault="003B0942" w:rsidP="00AC5B1F">
            <w:pPr>
              <w:rPr>
                <w:i/>
                <w:sz w:val="24"/>
                <w:szCs w:val="24"/>
                <w:u w:val="single"/>
              </w:rPr>
            </w:pPr>
          </w:p>
          <w:p w:rsidR="00AC5B1F" w:rsidRPr="005B77BB" w:rsidRDefault="00AC5B1F" w:rsidP="00AC5B1F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3B0942" w:rsidRPr="005B77BB" w:rsidRDefault="003B0942" w:rsidP="003B0942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944" w:type="dxa"/>
          </w:tcPr>
          <w:p w:rsidR="003B0942" w:rsidRPr="005B77BB" w:rsidRDefault="003B0942" w:rsidP="003B0942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</w:tr>
      <w:tr w:rsidR="005B77BB" w:rsidRPr="005B77BB" w:rsidTr="003B0942">
        <w:trPr>
          <w:jc w:val="center"/>
        </w:trPr>
        <w:tc>
          <w:tcPr>
            <w:tcW w:w="2237" w:type="dxa"/>
          </w:tcPr>
          <w:p w:rsidR="003B0942" w:rsidRPr="005B77BB" w:rsidRDefault="003B0942" w:rsidP="003B0942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3B0942" w:rsidRPr="005B77BB" w:rsidRDefault="003B0942" w:rsidP="003B0942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3B0942" w:rsidRPr="005B77BB" w:rsidRDefault="003B0942" w:rsidP="003B0942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944" w:type="dxa"/>
          </w:tcPr>
          <w:p w:rsidR="003B0942" w:rsidRPr="005B77BB" w:rsidRDefault="003B0942" w:rsidP="003B0942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</w:tr>
      <w:tr w:rsidR="005B77BB" w:rsidRPr="005B77BB" w:rsidTr="003B0942">
        <w:trPr>
          <w:jc w:val="center"/>
        </w:trPr>
        <w:tc>
          <w:tcPr>
            <w:tcW w:w="2237" w:type="dxa"/>
          </w:tcPr>
          <w:p w:rsidR="003B0942" w:rsidRPr="005B77BB" w:rsidRDefault="003B0942" w:rsidP="003B0942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3B0942" w:rsidRPr="005B77BB" w:rsidRDefault="003B0942" w:rsidP="003B0942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3B0942" w:rsidRPr="005B77BB" w:rsidRDefault="003B0942" w:rsidP="003B0942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944" w:type="dxa"/>
          </w:tcPr>
          <w:p w:rsidR="003B0942" w:rsidRPr="005B77BB" w:rsidRDefault="003B0942" w:rsidP="003B0942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</w:tr>
      <w:tr w:rsidR="005B77BB" w:rsidRPr="005B77BB" w:rsidTr="003B0942">
        <w:trPr>
          <w:jc w:val="center"/>
        </w:trPr>
        <w:tc>
          <w:tcPr>
            <w:tcW w:w="2237" w:type="dxa"/>
          </w:tcPr>
          <w:p w:rsidR="003B0942" w:rsidRPr="005B77BB" w:rsidRDefault="003B0942" w:rsidP="003B0942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3B0942" w:rsidRPr="005B77BB" w:rsidRDefault="003B0942" w:rsidP="003B0942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3B0942" w:rsidRPr="005B77BB" w:rsidRDefault="003B0942" w:rsidP="003B0942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944" w:type="dxa"/>
          </w:tcPr>
          <w:p w:rsidR="003B0942" w:rsidRPr="005B77BB" w:rsidRDefault="003B0942" w:rsidP="003B0942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</w:tr>
      <w:tr w:rsidR="00AC5B1F" w:rsidRPr="005B77BB" w:rsidTr="003B0942">
        <w:trPr>
          <w:jc w:val="center"/>
        </w:trPr>
        <w:tc>
          <w:tcPr>
            <w:tcW w:w="2237" w:type="dxa"/>
          </w:tcPr>
          <w:p w:rsidR="00AC5B1F" w:rsidRDefault="00AC5B1F" w:rsidP="003B0942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AC5B1F" w:rsidRPr="005B77BB" w:rsidRDefault="00AC5B1F" w:rsidP="003B0942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AC5B1F" w:rsidRPr="005B77BB" w:rsidRDefault="00AC5B1F" w:rsidP="003B0942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944" w:type="dxa"/>
          </w:tcPr>
          <w:p w:rsidR="00AC5B1F" w:rsidRPr="005B77BB" w:rsidRDefault="00AC5B1F" w:rsidP="003B0942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3B0942" w:rsidRPr="005B77BB" w:rsidRDefault="003B0942" w:rsidP="009433C9">
      <w:pPr>
        <w:rPr>
          <w:rFonts w:ascii="Times New Roman" w:hAnsi="Times New Roman" w:cs="Times New Roman"/>
        </w:rPr>
      </w:pPr>
    </w:p>
    <w:p w:rsidR="003B0942" w:rsidRPr="005B77BB" w:rsidRDefault="003B0942" w:rsidP="003B0942">
      <w:pPr>
        <w:jc w:val="both"/>
        <w:rPr>
          <w:rFonts w:ascii="Times New Roman" w:hAnsi="Times New Roman" w:cs="Times New Roman"/>
        </w:rPr>
      </w:pPr>
      <w:r w:rsidRPr="005B77BB">
        <w:rPr>
          <w:rFonts w:ascii="Times New Roman" w:hAnsi="Times New Roman" w:cs="Times New Roman"/>
        </w:rPr>
        <w:t xml:space="preserve">Świadomy odpowiedzialności </w:t>
      </w:r>
      <w:r w:rsidR="004B1558" w:rsidRPr="005B77BB">
        <w:rPr>
          <w:rFonts w:ascii="Times New Roman" w:hAnsi="Times New Roman" w:cs="Times New Roman"/>
        </w:rPr>
        <w:t>i zapoznany/a z </w:t>
      </w:r>
      <w:r w:rsidRPr="005B77BB">
        <w:rPr>
          <w:rFonts w:ascii="Times New Roman" w:hAnsi="Times New Roman" w:cs="Times New Roman"/>
        </w:rPr>
        <w:t xml:space="preserve">treścią </w:t>
      </w:r>
      <w:r w:rsidR="007C4E7A" w:rsidRPr="005B77BB">
        <w:rPr>
          <w:rFonts w:ascii="Times New Roman" w:hAnsi="Times New Roman" w:cs="Times New Roman"/>
        </w:rPr>
        <w:t>art. 297 §1 §2</w:t>
      </w:r>
      <w:r w:rsidR="004C1D02" w:rsidRPr="005B77BB">
        <w:rPr>
          <w:rStyle w:val="Odwoanieprzypisudolnego"/>
          <w:rFonts w:ascii="Times New Roman" w:hAnsi="Times New Roman" w:cs="Times New Roman"/>
        </w:rPr>
        <w:footnoteReference w:id="1"/>
      </w:r>
      <w:r w:rsidR="007C4E7A" w:rsidRPr="005B77BB">
        <w:rPr>
          <w:rFonts w:ascii="Times New Roman" w:hAnsi="Times New Roman" w:cs="Times New Roman"/>
        </w:rPr>
        <w:t xml:space="preserve"> </w:t>
      </w:r>
      <w:r w:rsidRPr="005B77BB">
        <w:rPr>
          <w:rFonts w:ascii="Times New Roman" w:hAnsi="Times New Roman" w:cs="Times New Roman"/>
        </w:rPr>
        <w:t xml:space="preserve">ustawy z dnia 6 czerwca 1997r. Kodeks karny  </w:t>
      </w:r>
      <w:r w:rsidRPr="005B77BB">
        <w:rPr>
          <w:rFonts w:ascii="Times New Roman" w:hAnsi="Times New Roman" w:cs="Times New Roman"/>
          <w:b/>
        </w:rPr>
        <w:t>oświadczam, że</w:t>
      </w:r>
      <w:r w:rsidR="00C41CBD" w:rsidRPr="005B77BB">
        <w:rPr>
          <w:rFonts w:ascii="Times New Roman" w:hAnsi="Times New Roman" w:cs="Times New Roman"/>
        </w:rPr>
        <w:t> </w:t>
      </w:r>
      <w:r w:rsidRPr="005B77BB">
        <w:rPr>
          <w:rFonts w:ascii="Times New Roman" w:hAnsi="Times New Roman" w:cs="Times New Roman"/>
          <w:b/>
        </w:rPr>
        <w:t xml:space="preserve">zamieszczone powyżej dane zgodne są ze stanem faktycznym. </w:t>
      </w:r>
    </w:p>
    <w:p w:rsidR="00E6259F" w:rsidRPr="005B77BB" w:rsidRDefault="00E6259F" w:rsidP="00D22F5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E6259F" w:rsidRPr="005B77BB" w:rsidRDefault="00E6259F" w:rsidP="00D22F5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D22F5F" w:rsidRPr="005B77BB" w:rsidRDefault="00D22F5F" w:rsidP="00D22F5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D22F5F" w:rsidRPr="005B77BB" w:rsidRDefault="00D22F5F" w:rsidP="00D22F5F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5B77BB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.............................................................. </w:t>
      </w:r>
    </w:p>
    <w:p w:rsidR="00D22F5F" w:rsidRPr="005B77BB" w:rsidRDefault="00AC5B1F" w:rsidP="00AC5B1F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/czytelny podpis</w:t>
      </w:r>
      <w:r w:rsidR="00D22F5F" w:rsidRPr="005B77BB">
        <w:rPr>
          <w:rFonts w:ascii="Times New Roman" w:hAnsi="Times New Roman" w:cs="Times New Roman"/>
          <w:color w:val="auto"/>
          <w:sz w:val="20"/>
          <w:szCs w:val="20"/>
        </w:rPr>
        <w:t>/</w:t>
      </w:r>
    </w:p>
    <w:p w:rsidR="00096FC0" w:rsidRPr="005B77BB" w:rsidRDefault="00096FC0" w:rsidP="002F6898">
      <w:pPr>
        <w:rPr>
          <w:rFonts w:ascii="Times New Roman" w:hAnsi="Times New Roman" w:cs="Times New Roman"/>
          <w:b/>
        </w:rPr>
      </w:pPr>
    </w:p>
    <w:p w:rsidR="00136E1B" w:rsidRPr="00136E1B" w:rsidRDefault="00136E1B" w:rsidP="00136E1B">
      <w:pPr>
        <w:rPr>
          <w:rFonts w:ascii="Times New Roman" w:hAnsi="Times New Roman" w:cs="Times New Roman"/>
          <w:b/>
        </w:rPr>
      </w:pPr>
      <w:r w:rsidRPr="00136E1B">
        <w:rPr>
          <w:rFonts w:ascii="Times New Roman" w:hAnsi="Times New Roman" w:cs="Times New Roman"/>
          <w:b/>
        </w:rPr>
        <w:t>Wszelką korespondencję, która będzie do mnie kierowana w ramach rozliczenia przyznanego bonu na zasiedlenie, proszę przesyłać na adres:</w:t>
      </w:r>
    </w:p>
    <w:p w:rsidR="00136E1B" w:rsidRPr="00136E1B" w:rsidRDefault="00136E1B" w:rsidP="00136E1B">
      <w:pPr>
        <w:rPr>
          <w:rFonts w:ascii="Times New Roman" w:hAnsi="Times New Roman" w:cs="Times New Roman"/>
          <w:b/>
          <w:i/>
        </w:rPr>
      </w:pPr>
      <w:r w:rsidRPr="00136E1B">
        <w:rPr>
          <w:rFonts w:ascii="Times New Roman" w:hAnsi="Times New Roman" w:cs="Times New Roman"/>
          <w:b/>
          <w:i/>
        </w:rPr>
        <w:t>nazwa miejscowości…………………………………….kod pocztowy………………………………..</w:t>
      </w:r>
    </w:p>
    <w:p w:rsidR="00096FC0" w:rsidRPr="00136E1B" w:rsidRDefault="00136E1B" w:rsidP="00136E1B">
      <w:pPr>
        <w:rPr>
          <w:rFonts w:ascii="Times New Roman" w:hAnsi="Times New Roman" w:cs="Times New Roman"/>
          <w:b/>
          <w:i/>
        </w:rPr>
      </w:pPr>
      <w:r w:rsidRPr="00136E1B">
        <w:rPr>
          <w:rFonts w:ascii="Times New Roman" w:hAnsi="Times New Roman" w:cs="Times New Roman"/>
          <w:b/>
          <w:i/>
        </w:rPr>
        <w:t>ulica………………………………………nr domu…………………nr lokalu………………………..</w:t>
      </w:r>
    </w:p>
    <w:p w:rsidR="002F6898" w:rsidRPr="005B77BB" w:rsidRDefault="002F6898" w:rsidP="002F6898">
      <w:pPr>
        <w:rPr>
          <w:rFonts w:ascii="Times New Roman" w:hAnsi="Times New Roman" w:cs="Times New Roman"/>
          <w:b/>
        </w:rPr>
      </w:pPr>
      <w:r w:rsidRPr="005B77BB">
        <w:rPr>
          <w:rFonts w:ascii="Times New Roman" w:hAnsi="Times New Roman" w:cs="Times New Roman"/>
          <w:b/>
        </w:rPr>
        <w:t xml:space="preserve">UWAGA: </w:t>
      </w:r>
    </w:p>
    <w:p w:rsidR="00D22F5F" w:rsidRPr="005B77BB" w:rsidRDefault="003E5D17" w:rsidP="003E5D1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u w:val="single"/>
        </w:rPr>
        <w:t>Informację</w:t>
      </w:r>
      <w:r w:rsidR="002F6898" w:rsidRPr="005B77BB">
        <w:rPr>
          <w:rFonts w:ascii="Times New Roman" w:hAnsi="Times New Roman" w:cs="Times New Roman"/>
          <w:b/>
          <w:color w:val="auto"/>
          <w:u w:val="single"/>
        </w:rPr>
        <w:t xml:space="preserve"> wraz z wymaganymi załącznikami należy przedłożyć w terminie do </w:t>
      </w:r>
      <w:r>
        <w:rPr>
          <w:rFonts w:ascii="Times New Roman" w:hAnsi="Times New Roman" w:cs="Times New Roman"/>
          <w:b/>
          <w:color w:val="auto"/>
          <w:u w:val="single"/>
        </w:rPr>
        <w:br/>
      </w:r>
      <w:r w:rsidR="002F6898" w:rsidRPr="005B77BB">
        <w:rPr>
          <w:rFonts w:ascii="Times New Roman" w:hAnsi="Times New Roman" w:cs="Times New Roman"/>
          <w:b/>
          <w:color w:val="auto"/>
          <w:u w:val="single"/>
        </w:rPr>
        <w:t>8 miesięcy od dnia otrzymania bonu na zasiedlenie.</w:t>
      </w:r>
    </w:p>
    <w:sectPr w:rsidR="00D22F5F" w:rsidRPr="005B77BB" w:rsidSect="003B09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F3D" w:rsidRDefault="00BC5F3D" w:rsidP="00367CE5">
      <w:pPr>
        <w:spacing w:after="0" w:line="240" w:lineRule="auto"/>
      </w:pPr>
      <w:r>
        <w:separator/>
      </w:r>
    </w:p>
  </w:endnote>
  <w:endnote w:type="continuationSeparator" w:id="0">
    <w:p w:rsidR="00BC5F3D" w:rsidRDefault="00BC5F3D" w:rsidP="0036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70A" w:rsidRDefault="00B747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70A" w:rsidRDefault="00B7470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8F2" w:rsidRDefault="009618F2" w:rsidP="009618F2">
    <w:pPr>
      <w:spacing w:after="0" w:line="240" w:lineRule="auto"/>
      <w:rPr>
        <w:sz w:val="20"/>
        <w:szCs w:val="20"/>
      </w:rPr>
    </w:pPr>
    <w:r>
      <w:rPr>
        <w:b/>
        <w:i/>
        <w:sz w:val="20"/>
        <w:szCs w:val="20"/>
      </w:rPr>
      <w:t>___________________________________________________________________________________________</w:t>
    </w:r>
  </w:p>
  <w:p w:rsidR="009618F2" w:rsidRDefault="009618F2" w:rsidP="009618F2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Projekt współfinansowany ze środków Unii Europejskiej w ramach Europejskiego Funduszu Społecznego</w:t>
    </w:r>
  </w:p>
  <w:p w:rsidR="009618F2" w:rsidRDefault="009618F2" w:rsidP="009618F2">
    <w:pPr>
      <w:spacing w:after="0" w:line="240" w:lineRule="auto"/>
      <w:jc w:val="center"/>
      <w:rPr>
        <w:i/>
        <w:sz w:val="20"/>
        <w:szCs w:val="20"/>
      </w:rPr>
    </w:pPr>
    <w:r>
      <w:rPr>
        <w:sz w:val="20"/>
        <w:szCs w:val="20"/>
      </w:rPr>
      <w:t xml:space="preserve">Projekt realizowany w ramach  </w:t>
    </w:r>
    <w:r>
      <w:rPr>
        <w:i/>
        <w:sz w:val="20"/>
        <w:szCs w:val="20"/>
      </w:rPr>
      <w:t>Inicjatywy na rzecz zatrudnienia ludzi młodych</w:t>
    </w:r>
  </w:p>
  <w:p w:rsidR="00BC5F3D" w:rsidRDefault="00BC5F3D" w:rsidP="003B0942">
    <w:pPr>
      <w:pStyle w:val="Stopka"/>
      <w:tabs>
        <w:tab w:val="clear" w:pos="4536"/>
        <w:tab w:val="clear" w:pos="9072"/>
        <w:tab w:val="left" w:pos="25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F3D" w:rsidRDefault="00BC5F3D" w:rsidP="00367CE5">
      <w:pPr>
        <w:spacing w:after="0" w:line="240" w:lineRule="auto"/>
      </w:pPr>
      <w:r>
        <w:separator/>
      </w:r>
    </w:p>
  </w:footnote>
  <w:footnote w:type="continuationSeparator" w:id="0">
    <w:p w:rsidR="00BC5F3D" w:rsidRDefault="00BC5F3D" w:rsidP="00367CE5">
      <w:pPr>
        <w:spacing w:after="0" w:line="240" w:lineRule="auto"/>
      </w:pPr>
      <w:r>
        <w:continuationSeparator/>
      </w:r>
    </w:p>
  </w:footnote>
  <w:footnote w:id="1">
    <w:p w:rsidR="00BC5F3D" w:rsidRPr="002F6898" w:rsidRDefault="00BC5F3D" w:rsidP="00096FC0">
      <w:pPr>
        <w:pStyle w:val="Tekstprzypisudolnego"/>
        <w:spacing w:before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F6898">
        <w:rPr>
          <w:rStyle w:val="Odwoanieprzypisudolnego"/>
          <w:rFonts w:ascii="Times New Roman" w:hAnsi="Times New Roman" w:cs="Times New Roman"/>
        </w:rPr>
        <w:footnoteRef/>
      </w:r>
      <w:r w:rsidRPr="002F6898">
        <w:rPr>
          <w:rFonts w:ascii="Times New Roman" w:hAnsi="Times New Roman" w:cs="Times New Roman"/>
        </w:rPr>
        <w:t xml:space="preserve"> </w:t>
      </w:r>
      <w:r w:rsidRPr="002F6898">
        <w:rPr>
          <w:rFonts w:ascii="Times New Roman" w:eastAsia="Times New Roman" w:hAnsi="Times New Roman" w:cs="Times New Roman"/>
          <w:color w:val="000000"/>
          <w:lang w:eastAsia="pl-PL"/>
        </w:rPr>
        <w:t xml:space="preserve">„§1.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 zamówienia, podlega karze pozbawienia wolności od 3 miesięcy do lat  5, </w:t>
      </w:r>
    </w:p>
    <w:p w:rsidR="00BC5F3D" w:rsidRPr="002F6898" w:rsidRDefault="00BC5F3D" w:rsidP="002F6898">
      <w:pPr>
        <w:suppressAutoHyphens/>
        <w:spacing w:after="0" w:line="240" w:lineRule="auto"/>
        <w:jc w:val="both"/>
        <w:rPr>
          <w:sz w:val="20"/>
          <w:szCs w:val="20"/>
        </w:rPr>
      </w:pPr>
      <w:r w:rsidRPr="002F689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§ 2. Tej samej karze podlega, kto wbrew ciążącemu obowiązkowi, nie powiadamia właściwego podmiotu o powstaniu sytuacji mogącej mieć wpływ na wstrzymanie albo ograniczenie wysokości udzielonego wsparcia finansowego, określonego w § 1, lub zamówienia publicznego albo na możliwość dalszego korzystania z instrumentu płatniczego”.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70A" w:rsidRDefault="00B747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70A" w:rsidRDefault="00B7470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70A" w:rsidRDefault="00B7470A">
    <w:pPr>
      <w:pStyle w:val="Nagwek"/>
    </w:pPr>
    <w:r>
      <w:rPr>
        <w:noProof/>
        <w:lang w:eastAsia="pl-PL"/>
      </w:rPr>
      <w:drawing>
        <wp:inline distT="0" distB="0" distL="0" distR="0" wp14:anchorId="062F3A7E" wp14:editId="2471957A">
          <wp:extent cx="5760720" cy="74993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01971" w:rsidRDefault="002019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CF"/>
    <w:rsid w:val="00060394"/>
    <w:rsid w:val="00096FC0"/>
    <w:rsid w:val="00136E1B"/>
    <w:rsid w:val="00201971"/>
    <w:rsid w:val="002626F0"/>
    <w:rsid w:val="00287774"/>
    <w:rsid w:val="002F6898"/>
    <w:rsid w:val="0030780E"/>
    <w:rsid w:val="00367CE5"/>
    <w:rsid w:val="0038066F"/>
    <w:rsid w:val="003B0942"/>
    <w:rsid w:val="003E5D17"/>
    <w:rsid w:val="00427AE5"/>
    <w:rsid w:val="004A4838"/>
    <w:rsid w:val="004B1558"/>
    <w:rsid w:val="004C1D02"/>
    <w:rsid w:val="004F75EF"/>
    <w:rsid w:val="005B77BB"/>
    <w:rsid w:val="005C0ACF"/>
    <w:rsid w:val="00670315"/>
    <w:rsid w:val="00675440"/>
    <w:rsid w:val="0077197C"/>
    <w:rsid w:val="007C4E7A"/>
    <w:rsid w:val="0082077C"/>
    <w:rsid w:val="00902465"/>
    <w:rsid w:val="009433C9"/>
    <w:rsid w:val="009618F2"/>
    <w:rsid w:val="00AC5B1F"/>
    <w:rsid w:val="00B353C1"/>
    <w:rsid w:val="00B7470A"/>
    <w:rsid w:val="00BA63CF"/>
    <w:rsid w:val="00BC5F3D"/>
    <w:rsid w:val="00C41CBD"/>
    <w:rsid w:val="00C76F0D"/>
    <w:rsid w:val="00D107FD"/>
    <w:rsid w:val="00D22F5F"/>
    <w:rsid w:val="00D726EC"/>
    <w:rsid w:val="00E6259F"/>
    <w:rsid w:val="00E86747"/>
    <w:rsid w:val="00EF7F76"/>
    <w:rsid w:val="00FC284E"/>
    <w:rsid w:val="00FC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AD74488A-067C-495E-9F85-535695F2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2F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7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CE5"/>
  </w:style>
  <w:style w:type="paragraph" w:styleId="Stopka">
    <w:name w:val="footer"/>
    <w:basedOn w:val="Normalny"/>
    <w:link w:val="StopkaZnak"/>
    <w:uiPriority w:val="99"/>
    <w:unhideWhenUsed/>
    <w:rsid w:val="00367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CE5"/>
  </w:style>
  <w:style w:type="paragraph" w:styleId="Akapitzlist">
    <w:name w:val="List Paragraph"/>
    <w:basedOn w:val="Normalny"/>
    <w:uiPriority w:val="34"/>
    <w:qFormat/>
    <w:rsid w:val="009433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09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09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9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9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0A4DC-EAC8-4650-982D-ED494842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508BE707</Template>
  <TotalTime>0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iksiaz</dc:creator>
  <cp:lastModifiedBy>Katarzyna Wasilonek</cp:lastModifiedBy>
  <cp:revision>3</cp:revision>
  <cp:lastPrinted>2019-02-13T12:04:00Z</cp:lastPrinted>
  <dcterms:created xsi:type="dcterms:W3CDTF">2021-01-22T09:26:00Z</dcterms:created>
  <dcterms:modified xsi:type="dcterms:W3CDTF">2021-07-07T08:11:00Z</dcterms:modified>
</cp:coreProperties>
</file>