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E0" w:rsidRPr="00FC56E0" w:rsidRDefault="00FC56E0" w:rsidP="00FC56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 w:rsidRPr="00FC56E0">
        <w:rPr>
          <w:rFonts w:ascii="Tahoma" w:hAnsi="Tahoma" w:cs="Tahoma"/>
          <w:b/>
          <w:bCs/>
          <w:sz w:val="16"/>
          <w:szCs w:val="16"/>
        </w:rPr>
        <w:t>Podmiot powierzający wykonywanie pracy cudzoziemcowi</w:t>
      </w:r>
    </w:p>
    <w:p w:rsidR="003359E8" w:rsidRPr="003359E8" w:rsidRDefault="004E2FAC" w:rsidP="006B2999">
      <w:pPr>
        <w:autoSpaceDE w:val="0"/>
        <w:autoSpaceDN w:val="0"/>
        <w:adjustRightInd w:val="0"/>
        <w:spacing w:after="0" w:line="240" w:lineRule="auto"/>
        <w:ind w:left="7080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Formularz:</w:t>
      </w:r>
      <w:r w:rsidR="00B71F92">
        <w:rPr>
          <w:rFonts w:ascii="Tahoma" w:hAnsi="Tahoma" w:cs="Tahoma"/>
          <w:i/>
          <w:sz w:val="16"/>
          <w:szCs w:val="16"/>
        </w:rPr>
        <w:t xml:space="preserve"> </w:t>
      </w:r>
      <w:r w:rsidR="008E3F15">
        <w:rPr>
          <w:rFonts w:ascii="Tahoma" w:hAnsi="Tahoma" w:cs="Tahoma"/>
          <w:i/>
          <w:sz w:val="16"/>
          <w:szCs w:val="16"/>
        </w:rPr>
        <w:t>CAZ.</w:t>
      </w:r>
      <w:r>
        <w:rPr>
          <w:rFonts w:ascii="Tahoma" w:hAnsi="Tahoma" w:cs="Tahoma"/>
          <w:i/>
          <w:sz w:val="16"/>
          <w:szCs w:val="16"/>
        </w:rPr>
        <w:t xml:space="preserve"> </w:t>
      </w:r>
      <w:r w:rsidR="00133681">
        <w:rPr>
          <w:rFonts w:ascii="Tahoma" w:hAnsi="Tahoma" w:cs="Tahoma"/>
          <w:i/>
          <w:sz w:val="16"/>
          <w:szCs w:val="16"/>
        </w:rPr>
        <w:t>0132-21/2</w:t>
      </w:r>
      <w:r w:rsidR="00140B8E">
        <w:rPr>
          <w:rFonts w:ascii="Tahoma" w:hAnsi="Tahoma" w:cs="Tahoma"/>
          <w:i/>
          <w:sz w:val="16"/>
          <w:szCs w:val="16"/>
        </w:rPr>
        <w:t>02</w:t>
      </w:r>
      <w:r w:rsidR="00133681">
        <w:rPr>
          <w:rFonts w:ascii="Tahoma" w:hAnsi="Tahoma" w:cs="Tahoma"/>
          <w:i/>
          <w:sz w:val="16"/>
          <w:szCs w:val="16"/>
        </w:rPr>
        <w:t>5</w:t>
      </w:r>
      <w:r>
        <w:rPr>
          <w:rFonts w:ascii="Tahoma" w:hAnsi="Tahoma" w:cs="Tahoma"/>
          <w:i/>
          <w:sz w:val="16"/>
          <w:szCs w:val="16"/>
        </w:rPr>
        <w:t xml:space="preserve">         </w:t>
      </w:r>
      <w:r w:rsidR="006B2999">
        <w:rPr>
          <w:rFonts w:ascii="Tahoma" w:hAnsi="Tahoma" w:cs="Tahoma"/>
          <w:i/>
          <w:sz w:val="16"/>
          <w:szCs w:val="16"/>
        </w:rPr>
        <w:t xml:space="preserve">     </w:t>
      </w:r>
      <w:r>
        <w:rPr>
          <w:rFonts w:ascii="Tahoma" w:hAnsi="Tahoma" w:cs="Tahoma"/>
          <w:i/>
          <w:sz w:val="16"/>
          <w:szCs w:val="16"/>
        </w:rPr>
        <w:t xml:space="preserve">Obowiązuje od  </w:t>
      </w:r>
      <w:r w:rsidR="00133681">
        <w:rPr>
          <w:rFonts w:ascii="Tahoma" w:hAnsi="Tahoma" w:cs="Tahoma"/>
          <w:i/>
          <w:sz w:val="16"/>
          <w:szCs w:val="16"/>
        </w:rPr>
        <w:t>10.03.2025</w:t>
      </w:r>
      <w:r w:rsidR="00C84993">
        <w:rPr>
          <w:rFonts w:ascii="Tahoma" w:hAnsi="Tahoma" w:cs="Tahoma"/>
          <w:i/>
          <w:sz w:val="16"/>
          <w:szCs w:val="16"/>
        </w:rPr>
        <w:t>r.</w:t>
      </w:r>
    </w:p>
    <w:p w:rsidR="00FC56E0" w:rsidRDefault="00FC56E0" w:rsidP="00FC56E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ahoma" w:hAnsi="Tahoma" w:cs="Tahoma"/>
          <w:sz w:val="20"/>
          <w:szCs w:val="20"/>
        </w:rPr>
      </w:pPr>
    </w:p>
    <w:p w:rsidR="00FC56E0" w:rsidRDefault="00FC56E0" w:rsidP="00FC56E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Mielec, dn. ..............................</w:t>
      </w:r>
    </w:p>
    <w:p w:rsidR="00FC56E0" w:rsidRDefault="00FC56E0" w:rsidP="00FC56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........................................................................................................</w:t>
      </w:r>
    </w:p>
    <w:p w:rsidR="00FC56E0" w:rsidRDefault="00FC56E0" w:rsidP="00FC56E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(nazwa/imię i nazwisko)</w:t>
      </w:r>
    </w:p>
    <w:p w:rsidR="00FC56E0" w:rsidRDefault="00FC56E0" w:rsidP="00FC56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:rsidR="00FC56E0" w:rsidRDefault="00FC56E0" w:rsidP="00FC56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:rsidR="00FC56E0" w:rsidRDefault="00FC56E0" w:rsidP="00FC56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........................................................................................................</w:t>
      </w:r>
    </w:p>
    <w:p w:rsidR="00FC56E0" w:rsidRDefault="00FC56E0" w:rsidP="00FC56E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(siedziba/adres zamieszkania)</w:t>
      </w:r>
    </w:p>
    <w:p w:rsidR="00FC56E0" w:rsidRDefault="00FC56E0" w:rsidP="00FC56E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14"/>
          <w:szCs w:val="14"/>
        </w:rPr>
      </w:pPr>
    </w:p>
    <w:p w:rsidR="00FC56E0" w:rsidRDefault="00FC56E0" w:rsidP="00FC56E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14"/>
          <w:szCs w:val="14"/>
        </w:rPr>
      </w:pPr>
    </w:p>
    <w:p w:rsidR="00FC56E0" w:rsidRPr="00FC56E0" w:rsidRDefault="00FC56E0" w:rsidP="00FC56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FC56E0">
        <w:rPr>
          <w:rFonts w:ascii="Tahoma" w:hAnsi="Tahoma" w:cs="Tahoma"/>
          <w:b/>
          <w:sz w:val="16"/>
          <w:szCs w:val="16"/>
        </w:rPr>
        <w:t>Pełnomocnik:</w:t>
      </w:r>
    </w:p>
    <w:p w:rsidR="00FC56E0" w:rsidRDefault="00FC56E0" w:rsidP="00FC56E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14"/>
          <w:szCs w:val="14"/>
        </w:rPr>
      </w:pPr>
    </w:p>
    <w:p w:rsidR="00FC56E0" w:rsidRDefault="00FC56E0" w:rsidP="00FC56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........................................................................................................</w:t>
      </w:r>
    </w:p>
    <w:p w:rsidR="00FC56E0" w:rsidRDefault="00FC56E0" w:rsidP="00FC56E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(imię i nazwisko)</w:t>
      </w:r>
    </w:p>
    <w:p w:rsidR="00FC56E0" w:rsidRDefault="00FC56E0" w:rsidP="00FC56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:rsidR="00FC56E0" w:rsidRDefault="00FC56E0" w:rsidP="00FC56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:rsidR="00FC56E0" w:rsidRDefault="00FC56E0" w:rsidP="00FC56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........................................................................................................</w:t>
      </w:r>
    </w:p>
    <w:p w:rsidR="00082C8C" w:rsidRPr="00082C8C" w:rsidRDefault="00FC56E0" w:rsidP="00082C8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(adres do doręczeń)</w:t>
      </w:r>
    </w:p>
    <w:p w:rsidR="00082C8C" w:rsidRDefault="00082C8C" w:rsidP="00FC56E0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</w:rPr>
      </w:pPr>
      <w:bookmarkStart w:id="0" w:name="_GoBack"/>
      <w:bookmarkEnd w:id="0"/>
    </w:p>
    <w:p w:rsidR="00FC56E0" w:rsidRDefault="00FC56E0" w:rsidP="00FC56E0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</w:rPr>
      </w:pPr>
    </w:p>
    <w:p w:rsidR="00FC56E0" w:rsidRDefault="00FC56E0" w:rsidP="00082C8C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</w:rPr>
      </w:pPr>
      <w:r>
        <w:rPr>
          <w:rFonts w:ascii="Tahoma-Bold" w:hAnsi="Tahoma-Bold" w:cs="Tahoma-Bold"/>
          <w:b/>
          <w:bCs/>
        </w:rPr>
        <w:t>PEŁNOMOCNICTWO</w:t>
      </w:r>
    </w:p>
    <w:p w:rsidR="00082C8C" w:rsidRDefault="00082C8C" w:rsidP="0029044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</w:rPr>
      </w:pPr>
    </w:p>
    <w:p w:rsidR="00FC56E0" w:rsidRDefault="00FC56E0" w:rsidP="00FC56E0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</w:rPr>
      </w:pPr>
    </w:p>
    <w:p w:rsidR="00FC56E0" w:rsidRPr="00290448" w:rsidRDefault="00FC56E0" w:rsidP="00986963">
      <w:pPr>
        <w:tabs>
          <w:tab w:val="left" w:pos="7938"/>
          <w:tab w:val="left" w:pos="8505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8"/>
          <w:szCs w:val="18"/>
        </w:rPr>
      </w:pPr>
      <w:r w:rsidRPr="00290448">
        <w:rPr>
          <w:rFonts w:ascii="Tahoma" w:hAnsi="Tahoma" w:cs="Tahoma"/>
          <w:sz w:val="18"/>
          <w:szCs w:val="18"/>
        </w:rPr>
        <w:t>Ja niżej podpisany ............................................................................................</w:t>
      </w:r>
      <w:r w:rsidR="00986963">
        <w:rPr>
          <w:rFonts w:ascii="Tahoma" w:hAnsi="Tahoma" w:cs="Tahoma"/>
          <w:sz w:val="18"/>
          <w:szCs w:val="18"/>
        </w:rPr>
        <w:t xml:space="preserve">.............. legitymujący się </w:t>
      </w:r>
      <w:r w:rsidRPr="00290448">
        <w:rPr>
          <w:rFonts w:ascii="Tahoma" w:hAnsi="Tahoma" w:cs="Tahoma"/>
          <w:sz w:val="18"/>
          <w:szCs w:val="18"/>
        </w:rPr>
        <w:t>dowodem osobistym numer ................................................ , udzielam pełnomocnictwa:</w:t>
      </w:r>
      <w:r w:rsidR="00986963">
        <w:rPr>
          <w:rFonts w:ascii="Tahoma" w:hAnsi="Tahoma" w:cs="Tahoma"/>
          <w:sz w:val="18"/>
          <w:szCs w:val="18"/>
        </w:rPr>
        <w:t xml:space="preserve"> </w:t>
      </w:r>
      <w:r w:rsidRPr="00290448">
        <w:rPr>
          <w:rFonts w:ascii="Tahoma" w:hAnsi="Tahoma" w:cs="Tahoma"/>
          <w:sz w:val="18"/>
          <w:szCs w:val="18"/>
        </w:rPr>
        <w:t>Panu/Pani ....................................................................</w:t>
      </w:r>
      <w:r w:rsidR="00986963">
        <w:rPr>
          <w:rFonts w:ascii="Tahoma" w:hAnsi="Tahoma" w:cs="Tahoma"/>
          <w:sz w:val="18"/>
          <w:szCs w:val="18"/>
        </w:rPr>
        <w:t>.............</w:t>
      </w:r>
      <w:r w:rsidRPr="00290448">
        <w:rPr>
          <w:rFonts w:ascii="Tahoma" w:hAnsi="Tahoma" w:cs="Tahoma"/>
          <w:sz w:val="18"/>
          <w:szCs w:val="18"/>
        </w:rPr>
        <w:t>............ PESEL...................................</w:t>
      </w:r>
      <w:r w:rsidR="00986963">
        <w:rPr>
          <w:rFonts w:ascii="Tahoma" w:hAnsi="Tahoma" w:cs="Tahoma"/>
          <w:sz w:val="18"/>
          <w:szCs w:val="18"/>
        </w:rPr>
        <w:t>...................</w:t>
      </w:r>
      <w:r w:rsidRPr="00290448">
        <w:rPr>
          <w:rFonts w:ascii="Tahoma" w:hAnsi="Tahoma" w:cs="Tahoma"/>
          <w:sz w:val="18"/>
          <w:szCs w:val="18"/>
        </w:rPr>
        <w:t>.............</w:t>
      </w:r>
    </w:p>
    <w:p w:rsidR="00FC56E0" w:rsidRPr="00290448" w:rsidRDefault="00FC56E0" w:rsidP="0098696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290448">
        <w:rPr>
          <w:rFonts w:ascii="Tahoma" w:hAnsi="Tahoma" w:cs="Tahoma"/>
          <w:sz w:val="18"/>
          <w:szCs w:val="18"/>
        </w:rPr>
        <w:t>legitymującemu/ej się dowodem osobistym numer ......................................... do reprezentowania mnie</w:t>
      </w:r>
      <w:r w:rsidR="00986963">
        <w:rPr>
          <w:rFonts w:ascii="Tahoma" w:hAnsi="Tahoma" w:cs="Tahoma"/>
          <w:sz w:val="18"/>
          <w:szCs w:val="18"/>
        </w:rPr>
        <w:t xml:space="preserve"> </w:t>
      </w:r>
      <w:r w:rsidRPr="00290448">
        <w:rPr>
          <w:rFonts w:ascii="Tahoma" w:hAnsi="Tahoma" w:cs="Tahoma"/>
          <w:sz w:val="18"/>
          <w:szCs w:val="18"/>
        </w:rPr>
        <w:t xml:space="preserve">przed Powiatowym Urzędem Pracy w Mielcu w sprawach dotyczących zatrudnienia cudzoziemców na terytorium RP w trybie </w:t>
      </w:r>
      <w:r w:rsidRPr="00290448">
        <w:rPr>
          <w:rFonts w:ascii="Tahoma" w:hAnsi="Tahoma" w:cs="Tahoma"/>
          <w:i/>
          <w:iCs/>
          <w:sz w:val="18"/>
          <w:szCs w:val="18"/>
        </w:rPr>
        <w:t>ustawy z dnia 20 kwietnia 2004 r. o promocji zatrudnienia i instytucjach rynku pracy (</w:t>
      </w:r>
      <w:proofErr w:type="spellStart"/>
      <w:r w:rsidRPr="00290448">
        <w:rPr>
          <w:rFonts w:ascii="Tahoma" w:hAnsi="Tahoma" w:cs="Tahoma"/>
          <w:i/>
          <w:iCs/>
          <w:sz w:val="18"/>
          <w:szCs w:val="18"/>
        </w:rPr>
        <w:t>t.j</w:t>
      </w:r>
      <w:proofErr w:type="spellEnd"/>
      <w:r w:rsidR="00133681">
        <w:rPr>
          <w:rFonts w:ascii="Tahoma" w:hAnsi="Tahoma" w:cs="Tahoma"/>
          <w:i/>
          <w:iCs/>
          <w:sz w:val="18"/>
          <w:szCs w:val="18"/>
        </w:rPr>
        <w:t>. Dz. U. z 2025</w:t>
      </w:r>
      <w:r w:rsidR="00902548">
        <w:rPr>
          <w:rFonts w:ascii="Tahoma" w:hAnsi="Tahoma" w:cs="Tahoma"/>
          <w:i/>
          <w:iCs/>
          <w:sz w:val="18"/>
          <w:szCs w:val="18"/>
        </w:rPr>
        <w:t>r. poz.</w:t>
      </w:r>
      <w:r w:rsidR="00B043F8">
        <w:rPr>
          <w:rFonts w:ascii="Tahoma" w:hAnsi="Tahoma" w:cs="Tahoma"/>
          <w:i/>
          <w:iCs/>
          <w:sz w:val="18"/>
          <w:szCs w:val="18"/>
        </w:rPr>
        <w:t xml:space="preserve"> </w:t>
      </w:r>
      <w:r w:rsidR="00133681">
        <w:rPr>
          <w:rFonts w:ascii="Tahoma" w:hAnsi="Tahoma" w:cs="Tahoma"/>
          <w:i/>
          <w:iCs/>
          <w:sz w:val="18"/>
          <w:szCs w:val="18"/>
        </w:rPr>
        <w:t>214</w:t>
      </w:r>
      <w:r w:rsidRPr="00290448">
        <w:rPr>
          <w:rFonts w:ascii="Tahoma" w:hAnsi="Tahoma" w:cs="Tahoma"/>
          <w:i/>
          <w:iCs/>
          <w:sz w:val="18"/>
          <w:szCs w:val="18"/>
        </w:rPr>
        <w:t>) i rozporz</w:t>
      </w:r>
      <w:r w:rsidR="008E3F15">
        <w:rPr>
          <w:rFonts w:ascii="Tahoma" w:hAnsi="Tahoma" w:cs="Tahoma"/>
          <w:i/>
          <w:iCs/>
          <w:sz w:val="18"/>
          <w:szCs w:val="18"/>
        </w:rPr>
        <w:t xml:space="preserve">ądzenia Ministra Rodziny i Polityki Społecznej z dnia 18 lipca  2022r. (Dz. U. z 2022r. poz. 1558) w sprawie </w:t>
      </w:r>
      <w:r w:rsidRPr="00290448">
        <w:rPr>
          <w:rFonts w:ascii="Tahoma" w:hAnsi="Tahoma" w:cs="Tahoma"/>
          <w:i/>
          <w:iCs/>
          <w:sz w:val="18"/>
          <w:szCs w:val="18"/>
        </w:rPr>
        <w:t>zezwoleń na</w:t>
      </w:r>
      <w:r w:rsidRPr="00290448">
        <w:rPr>
          <w:rFonts w:ascii="Tahoma" w:hAnsi="Tahoma" w:cs="Tahoma"/>
          <w:sz w:val="18"/>
          <w:szCs w:val="18"/>
        </w:rPr>
        <w:t xml:space="preserve"> </w:t>
      </w:r>
      <w:r w:rsidR="008E3F15">
        <w:rPr>
          <w:rFonts w:ascii="Tahoma" w:hAnsi="Tahoma" w:cs="Tahoma"/>
          <w:i/>
          <w:iCs/>
          <w:sz w:val="18"/>
          <w:szCs w:val="18"/>
        </w:rPr>
        <w:t>pracę i oświadczeń</w:t>
      </w:r>
      <w:r w:rsidRPr="00290448">
        <w:rPr>
          <w:rFonts w:ascii="Tahoma" w:hAnsi="Tahoma" w:cs="Tahoma"/>
          <w:i/>
          <w:iCs/>
          <w:sz w:val="18"/>
          <w:szCs w:val="18"/>
        </w:rPr>
        <w:t xml:space="preserve"> o powierzeniu wykonywania pracy cudzoziemcowi</w:t>
      </w:r>
      <w:r w:rsidRPr="00290448">
        <w:rPr>
          <w:rFonts w:ascii="Tahoma" w:hAnsi="Tahoma" w:cs="Tahoma"/>
          <w:sz w:val="18"/>
          <w:szCs w:val="18"/>
        </w:rPr>
        <w:t>, a w szczególności do:</w:t>
      </w:r>
    </w:p>
    <w:p w:rsidR="00290448" w:rsidRPr="00290448" w:rsidRDefault="00290448" w:rsidP="0098696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290448">
        <w:rPr>
          <w:rFonts w:ascii="Tahoma" w:hAnsi="Tahoma" w:cs="Tahoma"/>
          <w:sz w:val="18"/>
          <w:szCs w:val="18"/>
        </w:rPr>
        <w:t>1. składania podpisów pod dokumentami wymaganymi w sprawach uzyskania informacji starosty;</w:t>
      </w:r>
    </w:p>
    <w:p w:rsidR="00082C8C" w:rsidRPr="00290448" w:rsidRDefault="00290448" w:rsidP="0098696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290448">
        <w:rPr>
          <w:rFonts w:ascii="Tahoma" w:hAnsi="Tahoma" w:cs="Tahoma"/>
          <w:sz w:val="18"/>
          <w:szCs w:val="18"/>
        </w:rPr>
        <w:t>2</w:t>
      </w:r>
      <w:r w:rsidR="00FC56E0" w:rsidRPr="00290448">
        <w:rPr>
          <w:rFonts w:ascii="Tahoma" w:hAnsi="Tahoma" w:cs="Tahoma"/>
          <w:sz w:val="18"/>
          <w:szCs w:val="18"/>
        </w:rPr>
        <w:t>. odbierania informacji starosty</w:t>
      </w:r>
      <w:r w:rsidR="004C3B74" w:rsidRPr="00290448">
        <w:rPr>
          <w:rFonts w:ascii="Tahoma" w:hAnsi="Tahoma" w:cs="Tahoma"/>
          <w:sz w:val="18"/>
          <w:szCs w:val="18"/>
        </w:rPr>
        <w:t xml:space="preserve"> na temat </w:t>
      </w:r>
      <w:r w:rsidR="00D248AF">
        <w:rPr>
          <w:rFonts w:ascii="Tahoma" w:hAnsi="Tahoma" w:cs="Tahoma"/>
          <w:sz w:val="18"/>
          <w:szCs w:val="18"/>
        </w:rPr>
        <w:t>możliwości zaspokojenia</w:t>
      </w:r>
      <w:r w:rsidR="00FC56E0" w:rsidRPr="00290448">
        <w:rPr>
          <w:rFonts w:ascii="Tahoma" w:hAnsi="Tahoma" w:cs="Tahoma"/>
          <w:sz w:val="18"/>
          <w:szCs w:val="18"/>
        </w:rPr>
        <w:t xml:space="preserve"> potrzeb kadrowych</w:t>
      </w:r>
      <w:r w:rsidR="00530170">
        <w:rPr>
          <w:rFonts w:ascii="Tahoma" w:hAnsi="Tahoma" w:cs="Tahoma"/>
          <w:sz w:val="18"/>
          <w:szCs w:val="18"/>
        </w:rPr>
        <w:t xml:space="preserve"> podmiotu powierzającego wykonywanie pracy cudzoziemcowi;</w:t>
      </w:r>
    </w:p>
    <w:p w:rsidR="00FC56E0" w:rsidRPr="00290448" w:rsidRDefault="00FC56E0" w:rsidP="0098696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290448">
        <w:rPr>
          <w:rFonts w:ascii="Tahoma" w:hAnsi="Tahoma" w:cs="Tahoma"/>
          <w:sz w:val="18"/>
          <w:szCs w:val="18"/>
        </w:rPr>
        <w:t>3. składania i odbioru oświadczeń o powierzeniu wykonywania pracy cudzoziemcowi;</w:t>
      </w:r>
    </w:p>
    <w:p w:rsidR="00FC56E0" w:rsidRPr="00290448" w:rsidRDefault="00FC56E0" w:rsidP="0098696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290448">
        <w:rPr>
          <w:rFonts w:ascii="Tahoma" w:hAnsi="Tahoma" w:cs="Tahoma"/>
          <w:sz w:val="18"/>
          <w:szCs w:val="18"/>
        </w:rPr>
        <w:t>4. składania wniosków o wydanie zezwolenia na pracę sezonową cudzoziemca na terytorium RP;</w:t>
      </w:r>
    </w:p>
    <w:p w:rsidR="00FC56E0" w:rsidRPr="00290448" w:rsidRDefault="00FC56E0" w:rsidP="0098696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290448">
        <w:rPr>
          <w:rFonts w:ascii="Tahoma" w:hAnsi="Tahoma" w:cs="Tahoma"/>
          <w:sz w:val="18"/>
          <w:szCs w:val="18"/>
        </w:rPr>
        <w:t>5. odbierania zezwoleń na pracę sezonową cudzoziemca na terytorium RP;</w:t>
      </w:r>
    </w:p>
    <w:p w:rsidR="00FC56E0" w:rsidRPr="00290448" w:rsidRDefault="00FC56E0" w:rsidP="0098696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290448">
        <w:rPr>
          <w:rFonts w:ascii="Tahoma" w:hAnsi="Tahoma" w:cs="Tahoma"/>
          <w:sz w:val="18"/>
          <w:szCs w:val="18"/>
        </w:rPr>
        <w:t>6. odbierania decyzji administracyjnych;</w:t>
      </w:r>
    </w:p>
    <w:p w:rsidR="00FC56E0" w:rsidRPr="00290448" w:rsidRDefault="00FC56E0" w:rsidP="0098696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290448">
        <w:rPr>
          <w:rFonts w:ascii="Tahoma" w:hAnsi="Tahoma" w:cs="Tahoma"/>
          <w:sz w:val="18"/>
          <w:szCs w:val="18"/>
        </w:rPr>
        <w:t>7. dokonywania korekt w załączonych dokumentach i uzupełniania dokumentów w prowadzonych</w:t>
      </w:r>
      <w:r w:rsidR="00D612DB">
        <w:rPr>
          <w:rFonts w:ascii="Tahoma" w:hAnsi="Tahoma" w:cs="Tahoma"/>
          <w:sz w:val="18"/>
          <w:szCs w:val="18"/>
        </w:rPr>
        <w:t xml:space="preserve"> postępowaniach;</w:t>
      </w:r>
    </w:p>
    <w:p w:rsidR="00FC56E0" w:rsidRDefault="00FC56E0" w:rsidP="0098696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290448">
        <w:rPr>
          <w:rFonts w:ascii="Tahoma" w:hAnsi="Tahoma" w:cs="Tahoma"/>
          <w:sz w:val="18"/>
          <w:szCs w:val="18"/>
        </w:rPr>
        <w:t>8. udzielania wszelkich informacji i wyjaśnień oraz składania oświadczeń woli niezbędnych do</w:t>
      </w:r>
      <w:r w:rsidR="00D612DB">
        <w:rPr>
          <w:rFonts w:ascii="Tahoma" w:hAnsi="Tahoma" w:cs="Tahoma"/>
          <w:sz w:val="18"/>
          <w:szCs w:val="18"/>
        </w:rPr>
        <w:t xml:space="preserve"> zatrudniania cudzoziemców;</w:t>
      </w:r>
    </w:p>
    <w:p w:rsidR="00D612DB" w:rsidRPr="00290448" w:rsidRDefault="00D612DB" w:rsidP="0098696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 umarzania postępowań;</w:t>
      </w:r>
    </w:p>
    <w:p w:rsidR="00FC56E0" w:rsidRPr="00290448" w:rsidRDefault="00210C1E" w:rsidP="0098696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10.</w:t>
      </w:r>
      <w:r w:rsidR="00543A1D">
        <w:rPr>
          <w:rFonts w:ascii="Tahoma" w:hAnsi="Tahoma" w:cs="Tahoma"/>
          <w:sz w:val="18"/>
          <w:szCs w:val="18"/>
        </w:rPr>
        <w:t>realizowania</w:t>
      </w:r>
      <w:r w:rsidR="00082C8C" w:rsidRPr="00290448">
        <w:rPr>
          <w:rFonts w:ascii="Tahoma" w:hAnsi="Tahoma" w:cs="Tahoma"/>
          <w:sz w:val="18"/>
          <w:szCs w:val="18"/>
        </w:rPr>
        <w:t xml:space="preserve"> obowiązków podmiotu powierzającego wykonywanie pracy, wynikających z art.88z ust.13</w:t>
      </w:r>
      <w:r w:rsidR="00AE572A">
        <w:rPr>
          <w:rFonts w:ascii="Tahoma" w:hAnsi="Tahoma" w:cs="Tahoma"/>
          <w:sz w:val="18"/>
          <w:szCs w:val="18"/>
        </w:rPr>
        <w:t xml:space="preserve"> pkt 1-2</w:t>
      </w:r>
      <w:r w:rsidR="00543A1D">
        <w:rPr>
          <w:rFonts w:ascii="Tahoma" w:hAnsi="Tahoma" w:cs="Tahoma"/>
          <w:sz w:val="18"/>
          <w:szCs w:val="18"/>
        </w:rPr>
        <w:t xml:space="preserve"> ww. ustawy.</w:t>
      </w:r>
    </w:p>
    <w:p w:rsidR="00FC56E0" w:rsidRPr="00290448" w:rsidRDefault="00FC56E0" w:rsidP="0098696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290448" w:rsidRDefault="00290448" w:rsidP="00FC56E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ahoma" w:hAnsi="Tahoma" w:cs="Tahoma"/>
          <w:sz w:val="18"/>
          <w:szCs w:val="18"/>
        </w:rPr>
      </w:pPr>
    </w:p>
    <w:p w:rsidR="005D4C9E" w:rsidRDefault="005D4C9E" w:rsidP="00FC56E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ahoma" w:hAnsi="Tahoma" w:cs="Tahoma"/>
          <w:sz w:val="18"/>
          <w:szCs w:val="18"/>
        </w:rPr>
      </w:pPr>
    </w:p>
    <w:p w:rsidR="00290448" w:rsidRDefault="00290448" w:rsidP="00FC56E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ahoma" w:hAnsi="Tahoma" w:cs="Tahoma"/>
          <w:sz w:val="18"/>
          <w:szCs w:val="18"/>
        </w:rPr>
      </w:pPr>
    </w:p>
    <w:p w:rsidR="00FC56E0" w:rsidRPr="00290448" w:rsidRDefault="00290448" w:rsidP="00290448">
      <w:pPr>
        <w:autoSpaceDE w:val="0"/>
        <w:autoSpaceDN w:val="0"/>
        <w:adjustRightInd w:val="0"/>
        <w:spacing w:after="0" w:line="240" w:lineRule="auto"/>
        <w:ind w:left="566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</w:t>
      </w:r>
      <w:r w:rsidR="00FC56E0" w:rsidRPr="00290448">
        <w:rPr>
          <w:rFonts w:ascii="Tahoma" w:hAnsi="Tahoma" w:cs="Tahoma"/>
          <w:sz w:val="18"/>
          <w:szCs w:val="18"/>
        </w:rPr>
        <w:t>……………...……….…………</w:t>
      </w:r>
      <w:r>
        <w:rPr>
          <w:rFonts w:ascii="Tahoma" w:hAnsi="Tahoma" w:cs="Tahoma"/>
          <w:sz w:val="18"/>
          <w:szCs w:val="18"/>
        </w:rPr>
        <w:t>…………..</w:t>
      </w:r>
    </w:p>
    <w:p w:rsidR="00A45D8E" w:rsidRPr="00290448" w:rsidRDefault="00FC56E0" w:rsidP="00290448">
      <w:pPr>
        <w:autoSpaceDE w:val="0"/>
        <w:autoSpaceDN w:val="0"/>
        <w:adjustRightInd w:val="0"/>
        <w:spacing w:after="0" w:line="240" w:lineRule="auto"/>
        <w:ind w:left="5664"/>
        <w:rPr>
          <w:rFonts w:ascii="Tahoma" w:hAnsi="Tahoma" w:cs="Tahoma"/>
          <w:sz w:val="18"/>
          <w:szCs w:val="18"/>
        </w:rPr>
      </w:pPr>
      <w:r w:rsidRPr="00290448">
        <w:rPr>
          <w:rFonts w:ascii="Tahoma" w:hAnsi="Tahoma" w:cs="Tahoma"/>
          <w:sz w:val="18"/>
          <w:szCs w:val="18"/>
        </w:rPr>
        <w:t>czytelny podpis podmiotu powierzającego wykonywanie pracy cudzoziemcowi</w:t>
      </w:r>
    </w:p>
    <w:sectPr w:rsidR="00A45D8E" w:rsidRPr="00290448" w:rsidSect="00FC56E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2AEB"/>
    <w:rsid w:val="0005343E"/>
    <w:rsid w:val="00082C8C"/>
    <w:rsid w:val="00133681"/>
    <w:rsid w:val="00140B8E"/>
    <w:rsid w:val="001733DB"/>
    <w:rsid w:val="00210C1E"/>
    <w:rsid w:val="00290448"/>
    <w:rsid w:val="003359E8"/>
    <w:rsid w:val="003609CA"/>
    <w:rsid w:val="00362AEB"/>
    <w:rsid w:val="003670C3"/>
    <w:rsid w:val="003A53FF"/>
    <w:rsid w:val="003E0853"/>
    <w:rsid w:val="004C3B74"/>
    <w:rsid w:val="004E2FAC"/>
    <w:rsid w:val="00511834"/>
    <w:rsid w:val="00530170"/>
    <w:rsid w:val="00543A1D"/>
    <w:rsid w:val="005D4C9E"/>
    <w:rsid w:val="006B2999"/>
    <w:rsid w:val="007E5BA6"/>
    <w:rsid w:val="008E3F15"/>
    <w:rsid w:val="008F0692"/>
    <w:rsid w:val="00902548"/>
    <w:rsid w:val="00930537"/>
    <w:rsid w:val="00985682"/>
    <w:rsid w:val="00986963"/>
    <w:rsid w:val="00A45D8E"/>
    <w:rsid w:val="00AE572A"/>
    <w:rsid w:val="00B043F8"/>
    <w:rsid w:val="00B71F92"/>
    <w:rsid w:val="00BA0030"/>
    <w:rsid w:val="00C55979"/>
    <w:rsid w:val="00C8201E"/>
    <w:rsid w:val="00C84993"/>
    <w:rsid w:val="00D248AF"/>
    <w:rsid w:val="00D25946"/>
    <w:rsid w:val="00D612DB"/>
    <w:rsid w:val="00D86552"/>
    <w:rsid w:val="00D86F07"/>
    <w:rsid w:val="00E23ADE"/>
    <w:rsid w:val="00E3632F"/>
    <w:rsid w:val="00E6469A"/>
    <w:rsid w:val="00F05FD5"/>
    <w:rsid w:val="00FC5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4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5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6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413F6635</Template>
  <TotalTime>242</TotalTime>
  <Pages>1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Gertruda Czapiga</dc:creator>
  <cp:keywords/>
  <dc:description/>
  <cp:lastModifiedBy>Ewa Stawarz</cp:lastModifiedBy>
  <cp:revision>24</cp:revision>
  <cp:lastPrinted>2022-08-19T06:16:00Z</cp:lastPrinted>
  <dcterms:created xsi:type="dcterms:W3CDTF">2019-06-13T11:41:00Z</dcterms:created>
  <dcterms:modified xsi:type="dcterms:W3CDTF">2025-03-10T10:34:00Z</dcterms:modified>
</cp:coreProperties>
</file>